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0A" w:rsidRPr="00A70F50" w:rsidRDefault="00BC3AFD" w:rsidP="000B5A42">
      <w:pPr>
        <w:spacing w:before="240" w:line="240" w:lineRule="auto"/>
        <w:rPr>
          <w:rFonts w:ascii="Book Antiqua" w:hAnsi="Book Antiqua"/>
          <w:b/>
          <w:sz w:val="28"/>
          <w:szCs w:val="23"/>
          <w:u w:val="single"/>
        </w:rPr>
      </w:pPr>
      <w:r>
        <w:rPr>
          <w:rFonts w:ascii="Book Antiqua" w:hAnsi="Book Antiqua"/>
          <w:b/>
          <w:sz w:val="28"/>
          <w:szCs w:val="23"/>
          <w:u w:val="single"/>
        </w:rPr>
        <w:t>________________________________________________________________________</w:t>
      </w:r>
    </w:p>
    <w:tbl>
      <w:tblPr>
        <w:tblW w:w="10075" w:type="dxa"/>
        <w:tblBorders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575"/>
        <w:gridCol w:w="4226"/>
        <w:gridCol w:w="580"/>
        <w:gridCol w:w="4694"/>
      </w:tblGrid>
      <w:tr w:rsidR="00922621" w:rsidRPr="004719A3" w:rsidTr="006B5360">
        <w:trPr>
          <w:trHeight w:val="504"/>
        </w:trPr>
        <w:tc>
          <w:tcPr>
            <w:tcW w:w="575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Q1</w:t>
            </w:r>
          </w:p>
        </w:tc>
        <w:tc>
          <w:tcPr>
            <w:tcW w:w="4226" w:type="dxa"/>
            <w:tcBorders>
              <w:bottom w:val="nil"/>
            </w:tcBorders>
            <w:shd w:val="clear" w:color="auto" w:fill="auto"/>
            <w:vAlign w:val="bottom"/>
          </w:tcPr>
          <w:p w:rsidR="00144DD7" w:rsidRPr="004719A3" w:rsidRDefault="009D5AB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Name</w:t>
            </w:r>
            <w:r>
              <w:t>: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Q2</w:t>
            </w:r>
          </w:p>
        </w:tc>
        <w:tc>
          <w:tcPr>
            <w:tcW w:w="4694" w:type="dxa"/>
            <w:tcBorders>
              <w:bottom w:val="nil"/>
            </w:tcBorders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Property Address:</w:t>
            </w:r>
          </w:p>
        </w:tc>
      </w:tr>
      <w:tr w:rsidR="00922621" w:rsidRPr="004719A3" w:rsidTr="006B5360">
        <w:trPr>
          <w:trHeight w:hRule="exact" w:val="504"/>
        </w:trPr>
        <w:tc>
          <w:tcPr>
            <w:tcW w:w="575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A1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866393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840FEE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80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A2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20685305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94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6B1DA1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Q3</w:t>
            </w:r>
          </w:p>
        </w:tc>
        <w:tc>
          <w:tcPr>
            <w:tcW w:w="4226" w:type="dxa"/>
            <w:tcBorders>
              <w:bottom w:val="nil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 xml:space="preserve"> Telephone No.:</w:t>
            </w:r>
          </w:p>
        </w:tc>
        <w:tc>
          <w:tcPr>
            <w:tcW w:w="580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Q4</w:t>
            </w:r>
          </w:p>
        </w:tc>
        <w:tc>
          <w:tcPr>
            <w:tcW w:w="4694" w:type="dxa"/>
            <w:tcBorders>
              <w:bottom w:val="nil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Owner Address (</w:t>
            </w:r>
            <w:r w:rsidRPr="004719A3">
              <w:rPr>
                <w:rFonts w:ascii="Book Antiqua" w:hAnsi="Book Antiqua"/>
                <w:sz w:val="16"/>
                <w:szCs w:val="20"/>
              </w:rPr>
              <w:t>if different</w:t>
            </w:r>
            <w:r w:rsidRPr="004719A3">
              <w:rPr>
                <w:rFonts w:ascii="Book Antiqua" w:hAnsi="Book Antiqua"/>
                <w:sz w:val="20"/>
                <w:szCs w:val="20"/>
              </w:rPr>
              <w:t>):</w:t>
            </w:r>
          </w:p>
        </w:tc>
      </w:tr>
      <w:tr w:rsidR="00922621" w:rsidRPr="004719A3" w:rsidTr="006B5360">
        <w:trPr>
          <w:trHeight w:hRule="exact" w:val="522"/>
        </w:trPr>
        <w:tc>
          <w:tcPr>
            <w:tcW w:w="575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A3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5694160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6B1DA1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80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A4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7678509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94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6B1DA1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Q5</w:t>
            </w:r>
          </w:p>
        </w:tc>
        <w:tc>
          <w:tcPr>
            <w:tcW w:w="4226" w:type="dxa"/>
            <w:tcBorders>
              <w:bottom w:val="nil"/>
            </w:tcBorders>
            <w:shd w:val="clear" w:color="auto" w:fill="auto"/>
          </w:tcPr>
          <w:p w:rsidR="00144DD7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Incident Cause of Type</w:t>
            </w:r>
            <w:r w:rsidR="00144DD7" w:rsidRPr="004719A3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580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Q6</w:t>
            </w:r>
          </w:p>
        </w:tc>
        <w:tc>
          <w:tcPr>
            <w:tcW w:w="4694" w:type="dxa"/>
            <w:tcBorders>
              <w:bottom w:val="nil"/>
            </w:tcBorders>
            <w:shd w:val="clear" w:color="auto" w:fill="auto"/>
          </w:tcPr>
          <w:p w:rsidR="00144DD7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Date of Incident Occurrence (if known)</w:t>
            </w:r>
            <w:r w:rsidR="00B43343" w:rsidRPr="004719A3">
              <w:rPr>
                <w:rFonts w:ascii="Book Antiqua" w:hAnsi="Book Antiqua"/>
                <w:sz w:val="20"/>
                <w:szCs w:val="20"/>
              </w:rPr>
              <w:t>:</w:t>
            </w:r>
          </w:p>
        </w:tc>
      </w:tr>
      <w:tr w:rsidR="00922621" w:rsidRPr="004719A3" w:rsidTr="006B5360">
        <w:trPr>
          <w:trHeight w:val="504"/>
        </w:trPr>
        <w:tc>
          <w:tcPr>
            <w:tcW w:w="575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A5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0832398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6B1DA1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80" w:type="dxa"/>
            <w:shd w:val="clear" w:color="auto" w:fill="auto"/>
            <w:vAlign w:val="bottom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A6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945754017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94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847F6B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Q7</w:t>
            </w:r>
          </w:p>
        </w:tc>
        <w:tc>
          <w:tcPr>
            <w:tcW w:w="4226" w:type="dxa"/>
            <w:tcBorders>
              <w:bottom w:val="nil"/>
            </w:tcBorders>
            <w:shd w:val="clear" w:color="auto" w:fill="auto"/>
          </w:tcPr>
          <w:p w:rsidR="00144DD7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Date of Incident Discovery</w:t>
            </w:r>
            <w:r w:rsidR="00B43343" w:rsidRPr="004719A3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580" w:type="dxa"/>
            <w:shd w:val="clear" w:color="auto" w:fill="auto"/>
          </w:tcPr>
          <w:p w:rsidR="00144DD7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Q8</w:t>
            </w:r>
          </w:p>
        </w:tc>
        <w:tc>
          <w:tcPr>
            <w:tcW w:w="4694" w:type="dxa"/>
            <w:tcBorders>
              <w:bottom w:val="nil"/>
            </w:tcBorders>
            <w:shd w:val="clear" w:color="auto" w:fill="auto"/>
          </w:tcPr>
          <w:p w:rsidR="00144DD7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Did Fitchburg Water Shut Off Water Service?</w:t>
            </w:r>
          </w:p>
        </w:tc>
      </w:tr>
      <w:tr w:rsidR="00922621" w:rsidRPr="004719A3" w:rsidTr="006B5360">
        <w:trPr>
          <w:trHeight w:hRule="exact" w:val="504"/>
        </w:trPr>
        <w:tc>
          <w:tcPr>
            <w:tcW w:w="575" w:type="dxa"/>
            <w:shd w:val="clear" w:color="auto" w:fill="auto"/>
            <w:vAlign w:val="bottom"/>
          </w:tcPr>
          <w:p w:rsidR="00144DD7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A7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71499776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26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144DD7" w:rsidRPr="004719A3" w:rsidRDefault="006B1DA1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580" w:type="dxa"/>
            <w:shd w:val="clear" w:color="auto" w:fill="auto"/>
            <w:vAlign w:val="bottom"/>
          </w:tcPr>
          <w:p w:rsidR="00144DD7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A8</w:t>
            </w:r>
          </w:p>
        </w:tc>
        <w:tc>
          <w:tcPr>
            <w:tcW w:w="469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44DD7" w:rsidRPr="004719A3" w:rsidRDefault="006B5360" w:rsidP="00840FE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5348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F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194" w:rsidRPr="004719A3">
              <w:rPr>
                <w:rFonts w:ascii="Book Antiqua" w:hAnsi="Book Antiqua"/>
                <w:sz w:val="20"/>
                <w:szCs w:val="20"/>
              </w:rPr>
              <w:t xml:space="preserve">“Yes”   /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0307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F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194" w:rsidRPr="004719A3">
              <w:rPr>
                <w:rFonts w:ascii="Book Antiqua" w:hAnsi="Book Antiqua"/>
                <w:sz w:val="20"/>
                <w:szCs w:val="20"/>
              </w:rPr>
              <w:t xml:space="preserve"> “No”   (</w:t>
            </w:r>
            <w:r w:rsidR="00840FEE">
              <w:rPr>
                <w:rFonts w:ascii="Book Antiqua" w:hAnsi="Book Antiqua"/>
                <w:sz w:val="20"/>
                <w:szCs w:val="20"/>
              </w:rPr>
              <w:t>check one</w:t>
            </w:r>
            <w:r w:rsidR="004C4194" w:rsidRPr="004719A3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</w:tcBorders>
            <w:shd w:val="clear" w:color="auto" w:fill="auto"/>
          </w:tcPr>
          <w:p w:rsidR="00144DD7" w:rsidRPr="004719A3" w:rsidRDefault="00144DD7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22621" w:rsidRPr="004719A3" w:rsidTr="006B5360">
        <w:tc>
          <w:tcPr>
            <w:tcW w:w="575" w:type="dxa"/>
            <w:shd w:val="clear" w:color="auto" w:fill="auto"/>
          </w:tcPr>
          <w:p w:rsidR="00144DD7" w:rsidRPr="004719A3" w:rsidRDefault="00D60FA8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Q9</w:t>
            </w:r>
          </w:p>
        </w:tc>
        <w:tc>
          <w:tcPr>
            <w:tcW w:w="4226" w:type="dxa"/>
            <w:tcBorders>
              <w:bottom w:val="nil"/>
            </w:tcBorders>
            <w:shd w:val="clear" w:color="auto" w:fill="auto"/>
          </w:tcPr>
          <w:p w:rsidR="00144DD7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Did a Plumber Respond</w:t>
            </w:r>
            <w:proofErr w:type="gramStart"/>
            <w:r w:rsidRPr="004719A3">
              <w:rPr>
                <w:rFonts w:ascii="Book Antiqua" w:hAnsi="Book Antiqua"/>
                <w:sz w:val="20"/>
                <w:szCs w:val="20"/>
              </w:rPr>
              <w:t>?</w:t>
            </w:r>
            <w:r w:rsidR="00D60FA8" w:rsidRPr="004719A3">
              <w:rPr>
                <w:rFonts w:ascii="Book Antiqua" w:hAnsi="Book Antiqua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80" w:type="dxa"/>
            <w:shd w:val="clear" w:color="auto" w:fill="auto"/>
          </w:tcPr>
          <w:p w:rsidR="00144DD7" w:rsidRPr="004719A3" w:rsidRDefault="004C4194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&gt;&gt;&gt;</w:t>
            </w:r>
          </w:p>
        </w:tc>
        <w:tc>
          <w:tcPr>
            <w:tcW w:w="4694" w:type="dxa"/>
            <w:tcBorders>
              <w:bottom w:val="nil"/>
            </w:tcBorders>
            <w:shd w:val="clear" w:color="auto" w:fill="auto"/>
          </w:tcPr>
          <w:p w:rsidR="00144DD7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If “Yes”…Provide a copy of Plumber’s bill(s)</w:t>
            </w:r>
          </w:p>
        </w:tc>
      </w:tr>
      <w:tr w:rsidR="00922621" w:rsidRPr="004719A3" w:rsidTr="006B5360">
        <w:trPr>
          <w:trHeight w:hRule="exact" w:val="504"/>
        </w:trPr>
        <w:tc>
          <w:tcPr>
            <w:tcW w:w="575" w:type="dxa"/>
            <w:tcBorders>
              <w:bottom w:val="nil"/>
            </w:tcBorders>
            <w:shd w:val="clear" w:color="auto" w:fill="auto"/>
            <w:vAlign w:val="bottom"/>
          </w:tcPr>
          <w:p w:rsidR="00B43343" w:rsidRPr="004719A3" w:rsidRDefault="00D60FA8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A9</w:t>
            </w:r>
          </w:p>
        </w:tc>
        <w:tc>
          <w:tcPr>
            <w:tcW w:w="422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43343" w:rsidRPr="004719A3" w:rsidRDefault="006B5360" w:rsidP="00840FE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0133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1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194" w:rsidRPr="004719A3">
              <w:rPr>
                <w:rFonts w:ascii="Book Antiqua" w:hAnsi="Book Antiqua"/>
                <w:sz w:val="20"/>
                <w:szCs w:val="20"/>
              </w:rPr>
              <w:t xml:space="preserve">“Yes”   /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83505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F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194" w:rsidRPr="004719A3">
              <w:rPr>
                <w:rFonts w:ascii="Book Antiqua" w:hAnsi="Book Antiqua"/>
                <w:sz w:val="20"/>
                <w:szCs w:val="20"/>
              </w:rPr>
              <w:t xml:space="preserve"> “No”   (</w:t>
            </w:r>
            <w:r w:rsidR="00840FEE">
              <w:rPr>
                <w:rFonts w:ascii="Book Antiqua" w:hAnsi="Book Antiqua"/>
                <w:sz w:val="20"/>
                <w:szCs w:val="20"/>
              </w:rPr>
              <w:t>check one</w:t>
            </w:r>
            <w:r w:rsidR="004C4194" w:rsidRPr="004719A3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580" w:type="dxa"/>
            <w:tcBorders>
              <w:bottom w:val="nil"/>
            </w:tcBorders>
            <w:shd w:val="clear" w:color="auto" w:fill="auto"/>
            <w:vAlign w:val="bottom"/>
          </w:tcPr>
          <w:p w:rsidR="00B43343" w:rsidRPr="004719A3" w:rsidRDefault="004C4194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01651634"/>
            <w:placeholder>
              <w:docPart w:val="DefaultPlaceholder_108186857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694" w:type="dxa"/>
                <w:tcBorders>
                  <w:bottom w:val="single" w:sz="12" w:space="0" w:color="auto"/>
                </w:tcBorders>
                <w:shd w:val="clear" w:color="auto" w:fill="auto"/>
                <w:vAlign w:val="bottom"/>
              </w:tcPr>
              <w:p w:rsidR="00B43343" w:rsidRPr="004719A3" w:rsidRDefault="00756A0F" w:rsidP="00756A0F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2621" w:rsidRPr="004719A3" w:rsidTr="006B5360"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22621" w:rsidRPr="004719A3" w:rsidTr="006B5360"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8449E" w:rsidRPr="004719A3" w:rsidRDefault="0018449E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Q11</w:t>
            </w:r>
          </w:p>
        </w:tc>
        <w:tc>
          <w:tcPr>
            <w:tcW w:w="42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8449E" w:rsidRPr="004719A3" w:rsidRDefault="00C744EB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Were repairs of damage done by owner?</w:t>
            </w:r>
          </w:p>
        </w:tc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8449E" w:rsidRPr="004719A3" w:rsidRDefault="004C4194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&gt;&gt;&gt;</w:t>
            </w:r>
          </w:p>
        </w:tc>
        <w:tc>
          <w:tcPr>
            <w:tcW w:w="469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8449E" w:rsidRPr="004719A3" w:rsidRDefault="004C4194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 xml:space="preserve">If “Yes”…Provide a copie(s) of repair </w:t>
            </w:r>
          </w:p>
        </w:tc>
      </w:tr>
      <w:tr w:rsidR="00922621" w:rsidRPr="004719A3" w:rsidTr="006B5360">
        <w:trPr>
          <w:trHeight w:hRule="exact" w:val="504"/>
        </w:trPr>
        <w:tc>
          <w:tcPr>
            <w:tcW w:w="575" w:type="dxa"/>
            <w:tcBorders>
              <w:top w:val="nil"/>
            </w:tcBorders>
            <w:shd w:val="clear" w:color="auto" w:fill="auto"/>
            <w:vAlign w:val="bottom"/>
          </w:tcPr>
          <w:p w:rsidR="0018449E" w:rsidRPr="004719A3" w:rsidRDefault="0018449E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A11</w:t>
            </w:r>
          </w:p>
        </w:tc>
        <w:tc>
          <w:tcPr>
            <w:tcW w:w="422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18449E" w:rsidRPr="004719A3" w:rsidRDefault="006B5360" w:rsidP="00840FE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9980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A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194" w:rsidRPr="004719A3">
              <w:rPr>
                <w:rFonts w:ascii="Book Antiqua" w:hAnsi="Book Antiqua"/>
                <w:sz w:val="20"/>
                <w:szCs w:val="20"/>
              </w:rPr>
              <w:t xml:space="preserve">“Yes”   /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79765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1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194" w:rsidRPr="004719A3">
              <w:rPr>
                <w:rFonts w:ascii="Book Antiqua" w:hAnsi="Book Antiqua"/>
                <w:sz w:val="20"/>
                <w:szCs w:val="20"/>
              </w:rPr>
              <w:t xml:space="preserve"> “No”   (</w:t>
            </w:r>
            <w:r w:rsidR="00840FEE">
              <w:rPr>
                <w:rFonts w:ascii="Book Antiqua" w:hAnsi="Book Antiqua"/>
                <w:sz w:val="20"/>
                <w:szCs w:val="20"/>
              </w:rPr>
              <w:t>check one</w:t>
            </w:r>
            <w:r w:rsidR="004C4194" w:rsidRPr="004719A3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auto"/>
          </w:tcPr>
          <w:p w:rsidR="0018449E" w:rsidRPr="004719A3" w:rsidRDefault="0018449E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533BD9" w:rsidRPr="004719A3" w:rsidRDefault="00533BD9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>A11</w:t>
            </w:r>
          </w:p>
        </w:tc>
        <w:tc>
          <w:tcPr>
            <w:tcW w:w="4694" w:type="dxa"/>
            <w:tcBorders>
              <w:top w:val="nil"/>
            </w:tcBorders>
            <w:shd w:val="clear" w:color="auto" w:fill="auto"/>
          </w:tcPr>
          <w:p w:rsidR="0018449E" w:rsidRDefault="004C4194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 xml:space="preserve">                            Materials Receipts</w:t>
            </w:r>
          </w:p>
          <w:sdt>
            <w:sdtPr>
              <w:rPr>
                <w:rFonts w:ascii="Book Antiqua" w:hAnsi="Book Antiqua"/>
                <w:sz w:val="20"/>
                <w:szCs w:val="20"/>
              </w:rPr>
              <w:id w:val="-1408993620"/>
              <w:placeholder>
                <w:docPart w:val="DefaultPlaceholder_1081868575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:rsidR="00FD3363" w:rsidRPr="004719A3" w:rsidRDefault="006B1DA1" w:rsidP="004719A3">
                <w:pPr>
                  <w:spacing w:after="0" w:line="240" w:lineRule="auto"/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CA1476" w:rsidRPr="004719A3" w:rsidTr="004719A3">
        <w:trPr>
          <w:trHeight w:hRule="exact" w:val="144"/>
        </w:trPr>
        <w:tc>
          <w:tcPr>
            <w:tcW w:w="10075" w:type="dxa"/>
            <w:gridSpan w:val="4"/>
            <w:shd w:val="clear" w:color="auto" w:fill="auto"/>
            <w:vAlign w:val="bottom"/>
          </w:tcPr>
          <w:p w:rsidR="00CA1476" w:rsidRPr="004719A3" w:rsidRDefault="00BC3AFD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D60FA8" w:rsidRPr="004719A3" w:rsidTr="004719A3">
        <w:trPr>
          <w:trHeight w:hRule="exact" w:val="432"/>
        </w:trPr>
        <w:tc>
          <w:tcPr>
            <w:tcW w:w="10075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D60FA8" w:rsidRPr="004719A3" w:rsidRDefault="004C4194" w:rsidP="004719A3">
            <w:pPr>
              <w:spacing w:after="0" w:line="240" w:lineRule="auto"/>
              <w:rPr>
                <w:rFonts w:ascii="Book Antiqua" w:hAnsi="Book Antiqua"/>
                <w:sz w:val="24"/>
                <w:szCs w:val="20"/>
                <w:u w:val="single"/>
              </w:rPr>
            </w:pPr>
            <w:r w:rsidRPr="004719A3">
              <w:rPr>
                <w:rFonts w:ascii="Book Antiqua" w:hAnsi="Book Antiqua"/>
                <w:sz w:val="24"/>
                <w:szCs w:val="20"/>
                <w:u w:val="single"/>
              </w:rPr>
              <w:t>Email Address</w:t>
            </w:r>
            <w:proofErr w:type="gramStart"/>
            <w:r w:rsidRPr="004719A3">
              <w:rPr>
                <w:rFonts w:ascii="Book Antiqua" w:hAnsi="Book Antiqua"/>
                <w:sz w:val="24"/>
                <w:szCs w:val="20"/>
                <w:u w:val="single"/>
              </w:rPr>
              <w:t>:</w:t>
            </w:r>
            <w:proofErr w:type="gramEnd"/>
            <w:sdt>
              <w:sdtPr>
                <w:rPr>
                  <w:rFonts w:ascii="Book Antiqua" w:hAnsi="Book Antiqua"/>
                  <w:sz w:val="24"/>
                  <w:szCs w:val="20"/>
                  <w:u w:val="single"/>
                </w:rPr>
                <w:id w:val="-32505991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6B1DA1" w:rsidRPr="00670A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60FA8" w:rsidRPr="004719A3" w:rsidTr="006B5360">
        <w:trPr>
          <w:trHeight w:hRule="exact" w:val="2322"/>
        </w:trPr>
        <w:tc>
          <w:tcPr>
            <w:tcW w:w="10075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D60FA8" w:rsidRPr="004719A3" w:rsidRDefault="004C4194" w:rsidP="00847F6B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19A3">
              <w:rPr>
                <w:rFonts w:ascii="Book Antiqua" w:hAnsi="Book Antiqua"/>
                <w:sz w:val="24"/>
                <w:szCs w:val="20"/>
                <w:u w:val="single"/>
              </w:rPr>
              <w:t>Other Notes: (</w:t>
            </w:r>
            <w:r w:rsidRPr="004719A3">
              <w:rPr>
                <w:rFonts w:ascii="Book Antiqua" w:hAnsi="Book Antiqua"/>
                <w:sz w:val="16"/>
                <w:szCs w:val="16"/>
                <w:u w:val="single"/>
              </w:rPr>
              <w:t xml:space="preserve">Form must be </w:t>
            </w:r>
            <w:r w:rsidRPr="004719A3">
              <w:rPr>
                <w:rFonts w:ascii="Book Antiqua" w:hAnsi="Book Antiqua"/>
                <w:b/>
                <w:sz w:val="16"/>
                <w:szCs w:val="16"/>
                <w:u w:val="single"/>
              </w:rPr>
              <w:t>completely</w:t>
            </w:r>
            <w:r w:rsidRPr="004719A3">
              <w:rPr>
                <w:rFonts w:ascii="Book Antiqua" w:hAnsi="Book Antiqua"/>
                <w:sz w:val="16"/>
                <w:szCs w:val="16"/>
                <w:u w:val="single"/>
              </w:rPr>
              <w:t xml:space="preserve"> filled out</w:t>
            </w:r>
            <w:r w:rsidRPr="004719A3">
              <w:rPr>
                <w:rFonts w:ascii="Book Antiqua" w:hAnsi="Book Antiqua"/>
                <w:sz w:val="24"/>
                <w:szCs w:val="20"/>
                <w:u w:val="single"/>
              </w:rPr>
              <w:t>)</w:t>
            </w:r>
            <w:r w:rsidR="006B5360">
              <w:rPr>
                <w:rFonts w:ascii="Book Antiqua" w:hAnsi="Book Antiqua"/>
                <w:sz w:val="24"/>
                <w:szCs w:val="20"/>
                <w:u w:val="single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0"/>
                  <w:u w:val="single"/>
                </w:rPr>
                <w:id w:val="565224514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847F6B" w:rsidRPr="00670A96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</w:tr>
      <w:tr w:rsidR="00922621" w:rsidRPr="004719A3" w:rsidTr="006B5360">
        <w:trPr>
          <w:trHeight w:hRule="exact" w:val="85"/>
        </w:trPr>
        <w:tc>
          <w:tcPr>
            <w:tcW w:w="575" w:type="dxa"/>
            <w:tcBorders>
              <w:top w:val="single" w:sz="2" w:space="0" w:color="auto"/>
              <w:bottom w:val="double" w:sz="12" w:space="0" w:color="auto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2" w:space="0" w:color="auto"/>
              <w:bottom w:val="double" w:sz="12" w:space="0" w:color="auto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2" w:space="0" w:color="auto"/>
              <w:bottom w:val="double" w:sz="12" w:space="0" w:color="auto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2" w:space="0" w:color="auto"/>
              <w:bottom w:val="double" w:sz="12" w:space="0" w:color="auto"/>
            </w:tcBorders>
            <w:shd w:val="clear" w:color="auto" w:fill="auto"/>
          </w:tcPr>
          <w:p w:rsidR="00B43343" w:rsidRPr="004719A3" w:rsidRDefault="00B43343" w:rsidP="004719A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43E56" w:rsidRDefault="00E43E56" w:rsidP="00E43E56">
      <w:pPr>
        <w:tabs>
          <w:tab w:val="left" w:pos="6494"/>
        </w:tabs>
        <w:jc w:val="center"/>
        <w:rPr>
          <w:rFonts w:ascii="Book Antiqua" w:hAnsi="Book Antiqua"/>
          <w:sz w:val="16"/>
        </w:rPr>
      </w:pPr>
    </w:p>
    <w:p w:rsidR="000C4922" w:rsidRPr="00E43E56" w:rsidRDefault="00E43E56" w:rsidP="00E43E56">
      <w:pPr>
        <w:tabs>
          <w:tab w:val="left" w:pos="6494"/>
        </w:tabs>
        <w:jc w:val="center"/>
        <w:rPr>
          <w:rFonts w:ascii="Book Antiqua" w:hAnsi="Book Antiqua"/>
          <w:b/>
          <w:sz w:val="16"/>
        </w:rPr>
      </w:pPr>
      <w:r w:rsidRPr="00E43E56">
        <w:rPr>
          <w:rFonts w:ascii="Book Antiqua" w:hAnsi="Book Antiqua"/>
          <w:b/>
          <w:sz w:val="16"/>
        </w:rPr>
        <w:t>Office use only</w:t>
      </w:r>
    </w:p>
    <w:tbl>
      <w:tblPr>
        <w:tblW w:w="10078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5488"/>
        <w:gridCol w:w="271"/>
        <w:gridCol w:w="4049"/>
      </w:tblGrid>
      <w:tr w:rsidR="00922621" w:rsidRPr="004719A3" w:rsidTr="004719A3">
        <w:trPr>
          <w:trHeight w:hRule="exact" w:val="432"/>
        </w:trPr>
        <w:tc>
          <w:tcPr>
            <w:tcW w:w="2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 w:rsidRPr="004719A3">
              <w:rPr>
                <w:rFonts w:ascii="Book Antiqua" w:hAnsi="Book Antiqua"/>
                <w:sz w:val="20"/>
              </w:rPr>
              <w:t>Recieved Date: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 w:rsidRPr="004719A3">
              <w:rPr>
                <w:rFonts w:ascii="Book Antiqua" w:hAnsi="Book Antiqua"/>
                <w:sz w:val="20"/>
              </w:rPr>
              <w:t>Completed Date:</w:t>
            </w:r>
          </w:p>
        </w:tc>
      </w:tr>
      <w:tr w:rsidR="00922621" w:rsidRPr="004719A3" w:rsidTr="004719A3">
        <w:trPr>
          <w:trHeight w:hRule="exact" w:val="432"/>
        </w:trPr>
        <w:tc>
          <w:tcPr>
            <w:tcW w:w="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 w:rsidRPr="004719A3">
              <w:rPr>
                <w:rFonts w:ascii="Book Antiqua" w:hAnsi="Book Antiqua"/>
                <w:sz w:val="20"/>
              </w:rPr>
              <w:t>Recieved Time: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 w:rsidRPr="004719A3">
              <w:rPr>
                <w:rFonts w:ascii="Book Antiqua" w:hAnsi="Book Antiqua"/>
                <w:sz w:val="20"/>
              </w:rPr>
              <w:t>Completed By:</w:t>
            </w:r>
          </w:p>
        </w:tc>
      </w:tr>
      <w:tr w:rsidR="00922621" w:rsidRPr="004719A3" w:rsidTr="004719A3">
        <w:trPr>
          <w:trHeight w:hRule="exact" w:val="408"/>
        </w:trPr>
        <w:tc>
          <w:tcPr>
            <w:tcW w:w="270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 w:rsidRPr="004719A3">
              <w:rPr>
                <w:rFonts w:ascii="Book Antiqua" w:hAnsi="Book Antiqua"/>
                <w:sz w:val="20"/>
              </w:rPr>
              <w:t>Recieved By: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43E56" w:rsidRPr="004719A3" w:rsidRDefault="000B5A42" w:rsidP="005D01FA">
            <w:pPr>
              <w:pStyle w:val="Header"/>
              <w:rPr>
                <w:rFonts w:ascii="Book Antiqua" w:hAnsi="Book Antiqua"/>
                <w:sz w:val="20"/>
              </w:rPr>
            </w:pPr>
            <w:r w:rsidRPr="004719A3">
              <w:rPr>
                <w:rFonts w:ascii="Book Antiqua" w:hAnsi="Book Antiqua"/>
                <w:sz w:val="20"/>
              </w:rPr>
              <w:t>Approved        /     Denied</w:t>
            </w:r>
          </w:p>
        </w:tc>
      </w:tr>
      <w:tr w:rsidR="00922621" w:rsidRPr="004719A3" w:rsidTr="004719A3">
        <w:trPr>
          <w:trHeight w:hRule="exact" w:val="363"/>
        </w:trPr>
        <w:tc>
          <w:tcPr>
            <w:tcW w:w="270" w:type="dxa"/>
            <w:vMerge/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3E56" w:rsidRPr="004719A3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</w:tr>
    </w:tbl>
    <w:p w:rsidR="00BD0138" w:rsidRPr="00104143" w:rsidRDefault="00BD0138" w:rsidP="00104143">
      <w:pPr>
        <w:tabs>
          <w:tab w:val="left" w:pos="6494"/>
        </w:tabs>
        <w:rPr>
          <w:rFonts w:ascii="Book Antiqua" w:hAnsi="Book Antiqua"/>
          <w:sz w:val="16"/>
        </w:rPr>
      </w:pPr>
    </w:p>
    <w:p w:rsidR="00CA1476" w:rsidRPr="000C4922" w:rsidRDefault="00CA1476" w:rsidP="00104143">
      <w:pPr>
        <w:rPr>
          <w:rFonts w:ascii="Book Antiqua" w:hAnsi="Book Antiqua"/>
        </w:rPr>
      </w:pPr>
    </w:p>
    <w:sectPr w:rsidR="00CA1476" w:rsidRPr="000C4922" w:rsidSect="000E0FEF">
      <w:headerReference w:type="default" r:id="rId6"/>
      <w:footerReference w:type="default" r:id="rId7"/>
      <w:pgSz w:w="12240" w:h="15840"/>
      <w:pgMar w:top="1440" w:right="1080" w:bottom="72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6F" w:rsidRDefault="00036B6F" w:rsidP="002F1C80">
      <w:pPr>
        <w:spacing w:after="0" w:line="240" w:lineRule="auto"/>
      </w:pPr>
      <w:r>
        <w:separator/>
      </w:r>
    </w:p>
  </w:endnote>
  <w:endnote w:type="continuationSeparator" w:id="0">
    <w:p w:rsidR="00036B6F" w:rsidRDefault="00036B6F" w:rsidP="002F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10070"/>
    </w:tblGrid>
    <w:tr w:rsidR="000E0FEF" w:rsidRPr="004719A3" w:rsidTr="004719A3">
      <w:trPr>
        <w:trHeight w:hRule="exact" w:val="144"/>
      </w:trPr>
      <w:tc>
        <w:tcPr>
          <w:tcW w:w="10070" w:type="dxa"/>
          <w:shd w:val="clear" w:color="auto" w:fill="auto"/>
        </w:tcPr>
        <w:p w:rsidR="000E0FEF" w:rsidRPr="004719A3" w:rsidRDefault="000E0FEF" w:rsidP="004719A3">
          <w:pPr>
            <w:pStyle w:val="Footer"/>
            <w:tabs>
              <w:tab w:val="clear" w:pos="4680"/>
              <w:tab w:val="clear" w:pos="9360"/>
              <w:tab w:val="left" w:pos="2391"/>
            </w:tabs>
          </w:pPr>
          <w:r w:rsidRPr="004719A3">
            <w:tab/>
          </w:r>
        </w:p>
      </w:tc>
    </w:tr>
    <w:tr w:rsidR="000E0FEF" w:rsidRPr="004719A3" w:rsidTr="004719A3">
      <w:tc>
        <w:tcPr>
          <w:tcW w:w="10070" w:type="dxa"/>
          <w:shd w:val="clear" w:color="auto" w:fill="auto"/>
        </w:tcPr>
        <w:p w:rsidR="000E0FEF" w:rsidRPr="004719A3" w:rsidRDefault="00236683" w:rsidP="000E0FEF">
          <w:pPr>
            <w:pStyle w:val="Footer"/>
            <w:rPr>
              <w:rFonts w:ascii="Book Antiqua" w:hAnsi="Book Antiqua"/>
              <w:sz w:val="20"/>
            </w:rPr>
          </w:pPr>
          <w:r w:rsidRPr="004719A3">
            <w:rPr>
              <w:rFonts w:ascii="Book Antiqua" w:hAnsi="Book Antiqua"/>
              <w:sz w:val="20"/>
            </w:rPr>
            <w:t>Abatement Request</w:t>
          </w:r>
          <w:r w:rsidR="000E0FEF" w:rsidRPr="004719A3">
            <w:rPr>
              <w:rFonts w:ascii="Book Antiqua" w:hAnsi="Book Antiqua"/>
              <w:i/>
              <w:sz w:val="20"/>
            </w:rPr>
            <w:t xml:space="preserve"> Form ….. </w:t>
          </w:r>
          <w:r w:rsidR="004C4194" w:rsidRPr="004719A3">
            <w:rPr>
              <w:rFonts w:ascii="Book Antiqua" w:hAnsi="Book Antiqua"/>
              <w:i/>
              <w:sz w:val="20"/>
            </w:rPr>
            <w:t>Rev. 2021-08-01</w:t>
          </w:r>
          <w:r w:rsidR="000E0FEF" w:rsidRPr="004719A3">
            <w:rPr>
              <w:rFonts w:ascii="Book Antiqua" w:hAnsi="Book Antiqua"/>
              <w:sz w:val="20"/>
            </w:rPr>
            <w:t>)</w:t>
          </w:r>
        </w:p>
      </w:tc>
    </w:tr>
  </w:tbl>
  <w:p w:rsidR="000E0FEF" w:rsidRPr="000E0FEF" w:rsidRDefault="000E0FEF" w:rsidP="000E0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6F" w:rsidRDefault="00036B6F" w:rsidP="002F1C80">
      <w:pPr>
        <w:spacing w:after="0" w:line="240" w:lineRule="auto"/>
      </w:pPr>
      <w:r>
        <w:separator/>
      </w:r>
    </w:p>
  </w:footnote>
  <w:footnote w:type="continuationSeparator" w:id="0">
    <w:p w:rsidR="00036B6F" w:rsidRDefault="00036B6F" w:rsidP="002F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12A" w:rsidRDefault="005E75F5" w:rsidP="0084512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043940" cy="1021080"/>
          <wp:effectExtent l="0" t="0" r="381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222" w:type="dxa"/>
      <w:tblInd w:w="3430" w:type="dxa"/>
      <w:tblLook w:val="04A0" w:firstRow="1" w:lastRow="0" w:firstColumn="1" w:lastColumn="0" w:noHBand="0" w:noVBand="1"/>
    </w:tblPr>
    <w:tblGrid>
      <w:gridCol w:w="5222"/>
    </w:tblGrid>
    <w:tr w:rsidR="0084512A" w:rsidRPr="004719A3" w:rsidTr="004719A3">
      <w:trPr>
        <w:trHeight w:val="254"/>
      </w:trPr>
      <w:tc>
        <w:tcPr>
          <w:tcW w:w="5222" w:type="dxa"/>
          <w:shd w:val="clear" w:color="auto" w:fill="auto"/>
        </w:tcPr>
        <w:p w:rsidR="00BC3AFD" w:rsidRPr="004719A3" w:rsidRDefault="0084512A" w:rsidP="004719A3">
          <w:pPr>
            <w:pStyle w:val="Header"/>
            <w:jc w:val="center"/>
            <w:rPr>
              <w:rFonts w:ascii="Book Antiqua" w:hAnsi="Book Antiqua"/>
              <w:b/>
              <w:sz w:val="28"/>
              <w:szCs w:val="23"/>
              <w:u w:val="single"/>
            </w:rPr>
          </w:pPr>
          <w:r w:rsidRPr="004719A3">
            <w:rPr>
              <w:rFonts w:ascii="Book Antiqua" w:hAnsi="Book Antiqua"/>
              <w:b/>
              <w:sz w:val="28"/>
              <w:szCs w:val="23"/>
              <w:u w:val="single"/>
            </w:rPr>
            <w:t xml:space="preserve">SEWER ABATEMENT REQUEST  </w:t>
          </w:r>
        </w:p>
        <w:p w:rsidR="00BC3AFD" w:rsidRPr="004719A3" w:rsidRDefault="00BC3AFD" w:rsidP="004719A3">
          <w:pPr>
            <w:pStyle w:val="Header"/>
            <w:jc w:val="center"/>
            <w:rPr>
              <w:rFonts w:ascii="Book Antiqua" w:hAnsi="Book Antiqua"/>
              <w:b/>
              <w:sz w:val="28"/>
              <w:szCs w:val="23"/>
              <w:u w:val="single"/>
            </w:rPr>
          </w:pPr>
        </w:p>
        <w:p w:rsidR="0084512A" w:rsidRPr="004719A3" w:rsidRDefault="00C744EB" w:rsidP="004719A3">
          <w:pPr>
            <w:pStyle w:val="Header"/>
            <w:jc w:val="center"/>
          </w:pPr>
          <w:r w:rsidRPr="004719A3">
            <w:rPr>
              <w:rFonts w:ascii="Book Antiqua" w:hAnsi="Book Antiqua"/>
              <w:b/>
              <w:sz w:val="28"/>
              <w:szCs w:val="23"/>
              <w:u w:val="single"/>
            </w:rPr>
            <w:t>LINE BREAKS OR SIMILAR CAUSE</w:t>
          </w:r>
        </w:p>
      </w:tc>
    </w:tr>
  </w:tbl>
  <w:p w:rsidR="00E43E56" w:rsidRDefault="00E4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7"/>
    <w:rsid w:val="00036B6F"/>
    <w:rsid w:val="000B5A42"/>
    <w:rsid w:val="000C4922"/>
    <w:rsid w:val="000E04CE"/>
    <w:rsid w:val="000E0FEF"/>
    <w:rsid w:val="00104143"/>
    <w:rsid w:val="00144DD7"/>
    <w:rsid w:val="0018449E"/>
    <w:rsid w:val="00236683"/>
    <w:rsid w:val="002F1C80"/>
    <w:rsid w:val="0038255D"/>
    <w:rsid w:val="004719A3"/>
    <w:rsid w:val="004C4194"/>
    <w:rsid w:val="00533BD9"/>
    <w:rsid w:val="005458D4"/>
    <w:rsid w:val="005E75F5"/>
    <w:rsid w:val="006A6727"/>
    <w:rsid w:val="006B1DA1"/>
    <w:rsid w:val="006B5360"/>
    <w:rsid w:val="00756A0F"/>
    <w:rsid w:val="00840FEE"/>
    <w:rsid w:val="0084512A"/>
    <w:rsid w:val="00847F6B"/>
    <w:rsid w:val="00922621"/>
    <w:rsid w:val="009D5AB7"/>
    <w:rsid w:val="00A70F50"/>
    <w:rsid w:val="00AB4130"/>
    <w:rsid w:val="00AE610B"/>
    <w:rsid w:val="00B43343"/>
    <w:rsid w:val="00BC3AFD"/>
    <w:rsid w:val="00BD0138"/>
    <w:rsid w:val="00C744EB"/>
    <w:rsid w:val="00CA1476"/>
    <w:rsid w:val="00D12C43"/>
    <w:rsid w:val="00D60FA8"/>
    <w:rsid w:val="00DB05BE"/>
    <w:rsid w:val="00E43E56"/>
    <w:rsid w:val="00EC4897"/>
    <w:rsid w:val="00F33FB8"/>
    <w:rsid w:val="00F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BFB9FE2-F315-49CE-B222-0FAEACA9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80"/>
  </w:style>
  <w:style w:type="paragraph" w:styleId="Footer">
    <w:name w:val="footer"/>
    <w:basedOn w:val="Normal"/>
    <w:link w:val="FooterChar"/>
    <w:uiPriority w:val="99"/>
    <w:unhideWhenUsed/>
    <w:rsid w:val="002F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80"/>
  </w:style>
  <w:style w:type="table" w:styleId="TableGrid">
    <w:name w:val="Table Grid"/>
    <w:basedOn w:val="TableNormal"/>
    <w:uiPriority w:val="39"/>
    <w:rsid w:val="002F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3AF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0F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OULAY\Desktop\Q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DF960-697E-4621-A2F0-9D868DEB299C}"/>
      </w:docPartPr>
      <w:docPartBody>
        <w:p w:rsidR="008C030A" w:rsidRDefault="00DE6C42">
          <w:r w:rsidRPr="00670A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563F-7E9A-436E-869D-14AB68F3F136}"/>
      </w:docPartPr>
      <w:docPartBody>
        <w:p w:rsidR="008C030A" w:rsidRDefault="00DE6C42">
          <w:r w:rsidRPr="00670A9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C21E-8B3A-482E-826E-5405E4450428}"/>
      </w:docPartPr>
      <w:docPartBody>
        <w:p w:rsidR="008C030A" w:rsidRDefault="00DE6C42">
          <w:r w:rsidRPr="00670A9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42"/>
    <w:rsid w:val="002D2F9F"/>
    <w:rsid w:val="004272E7"/>
    <w:rsid w:val="008C030A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F9F"/>
    <w:rPr>
      <w:color w:val="808080"/>
    </w:rPr>
  </w:style>
  <w:style w:type="paragraph" w:customStyle="1" w:styleId="29ABAED7F0EC421DAF9B0144C936C641">
    <w:name w:val="29ABAED7F0EC421DAF9B0144C936C641"/>
    <w:rsid w:val="002D2F9F"/>
  </w:style>
  <w:style w:type="paragraph" w:customStyle="1" w:styleId="C7C488C12007422F8B8394B81AF80C87">
    <w:name w:val="C7C488C12007422F8B8394B81AF80C87"/>
    <w:rsid w:val="002D2F9F"/>
  </w:style>
  <w:style w:type="paragraph" w:customStyle="1" w:styleId="140027DFE98444039FD7DA341C840395">
    <w:name w:val="140027DFE98444039FD7DA341C840395"/>
    <w:rsid w:val="002D2F9F"/>
  </w:style>
  <w:style w:type="paragraph" w:customStyle="1" w:styleId="C591FC5B27454A8182F718B90FEE47BC">
    <w:name w:val="C591FC5B27454A8182F718B90FEE47BC"/>
    <w:rsid w:val="002D2F9F"/>
  </w:style>
  <w:style w:type="paragraph" w:customStyle="1" w:styleId="3DECD13B1479456D97AEC6B8D303ADE1">
    <w:name w:val="3DECD13B1479456D97AEC6B8D303ADE1"/>
    <w:rsid w:val="002D2F9F"/>
  </w:style>
  <w:style w:type="paragraph" w:customStyle="1" w:styleId="86F1CD8F9F654BE2BF361D03882593D5">
    <w:name w:val="86F1CD8F9F654BE2BF361D03882593D5"/>
    <w:rsid w:val="002D2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Q1.dotm</Template>
  <TotalTime>48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Fitchburg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Boulay, Wendy</dc:creator>
  <cp:keywords/>
  <dc:description/>
  <cp:lastModifiedBy>Boulay, Wendy</cp:lastModifiedBy>
  <cp:revision>3</cp:revision>
  <cp:lastPrinted>2021-07-15T14:22:00Z</cp:lastPrinted>
  <dcterms:created xsi:type="dcterms:W3CDTF">2022-08-01T14:26:00Z</dcterms:created>
  <dcterms:modified xsi:type="dcterms:W3CDTF">2022-08-01T16:17:00Z</dcterms:modified>
</cp:coreProperties>
</file>